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1D6DFD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BB2A34">
        <w:rPr>
          <w:kern w:val="3"/>
          <w:lang w:val="en-US" w:eastAsia="ar-SA"/>
        </w:rPr>
        <w:t>15.03.2024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05F7A7C9" w:rsidR="00EC05A7" w:rsidRPr="00BB2A34" w:rsidRDefault="00EC05A7" w:rsidP="00BB2A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B2A34">
        <w:rPr>
          <w:b/>
          <w:bCs/>
          <w:kern w:val="3"/>
          <w:lang w:val="sr-Cyrl-RS" w:eastAsia="ar-SA"/>
        </w:rPr>
        <w:t xml:space="preserve">Роба за потребе  инсталације бункера </w:t>
      </w:r>
    </w:p>
    <w:p w14:paraId="0CB6EA12" w14:textId="33B16946" w:rsidR="00EC05A7" w:rsidRPr="00BB2A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BB2A34">
        <w:rPr>
          <w:kern w:val="3"/>
          <w:lang w:val="sr-Cyrl-RS" w:eastAsia="ar-SA"/>
        </w:rPr>
        <w:t>преко 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E5556E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BB2A34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71492B5" w:rsidR="00EC05A7" w:rsidRPr="00BB2A3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BB2A34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7997FF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BB2A34">
        <w:rPr>
          <w:kern w:val="3"/>
          <w:lang w:val="sr-Cyrl-RS" w:eastAsia="ar-SA"/>
        </w:rPr>
        <w:t xml:space="preserve"> </w:t>
      </w:r>
      <w:r w:rsidR="00BB2A34" w:rsidRPr="00BB2A34">
        <w:rPr>
          <w:b/>
          <w:bCs/>
          <w:kern w:val="3"/>
          <w:lang w:val="sr-Cyrl-RS" w:eastAsia="ar-SA"/>
        </w:rPr>
        <w:t>21.03.2024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B75BCE7" w:rsidR="005C2B67" w:rsidRPr="00BB2A34" w:rsidRDefault="00BB2A34" w:rsidP="00EC05A7">
      <w:pPr>
        <w:rPr>
          <w:lang w:val="sr-Cyrl-RS"/>
        </w:rPr>
      </w:pPr>
      <w:r>
        <w:rPr>
          <w:lang w:val="sr-Cyrl-RS"/>
        </w:rPr>
        <w:t>Горан Планојевић</w:t>
      </w:r>
      <w:r w:rsidR="00FD2DD4">
        <w:rPr>
          <w:lang w:val="sr-Cyrl-RS"/>
        </w:rPr>
        <w:br/>
        <w:t>063/116-14-04</w:t>
      </w:r>
    </w:p>
    <w:sectPr w:rsidR="005C2B67" w:rsidRPr="00BB2A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2CC7" w14:textId="77777777" w:rsidR="006B2B4E" w:rsidRDefault="006B2B4E">
      <w:r>
        <w:separator/>
      </w:r>
    </w:p>
  </w:endnote>
  <w:endnote w:type="continuationSeparator" w:id="0">
    <w:p w14:paraId="3BE86867" w14:textId="77777777" w:rsidR="006B2B4E" w:rsidRDefault="006B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2063" w14:textId="77777777" w:rsidR="006B2B4E" w:rsidRDefault="006B2B4E">
      <w:r>
        <w:separator/>
      </w:r>
    </w:p>
  </w:footnote>
  <w:footnote w:type="continuationSeparator" w:id="0">
    <w:p w14:paraId="0CBEAAF5" w14:textId="77777777" w:rsidR="006B2B4E" w:rsidRDefault="006B2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98786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6B2B4E"/>
    <w:rsid w:val="00707CE2"/>
    <w:rsid w:val="007260CD"/>
    <w:rsid w:val="00824215"/>
    <w:rsid w:val="008432DD"/>
    <w:rsid w:val="00864A03"/>
    <w:rsid w:val="00942F87"/>
    <w:rsid w:val="00955644"/>
    <w:rsid w:val="00A3396B"/>
    <w:rsid w:val="00BB2A34"/>
    <w:rsid w:val="00D409D4"/>
    <w:rsid w:val="00DE678A"/>
    <w:rsid w:val="00E45924"/>
    <w:rsid w:val="00E97BE4"/>
    <w:rsid w:val="00EC05A7"/>
    <w:rsid w:val="00EC7BBA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2024-03-15T05:05:00Z</dcterms:modified>
</cp:coreProperties>
</file>